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25" w:rsidRDefault="00B82F25" w:rsidP="003632C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</w:p>
    <w:p w:rsidR="00B82F25" w:rsidRDefault="00B82F25" w:rsidP="003632C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</w:p>
    <w:p w:rsidR="00B82F25" w:rsidRDefault="00B82F25" w:rsidP="003632C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</w:p>
    <w:p w:rsidR="00B82F25" w:rsidRPr="003632CB" w:rsidRDefault="00B82F25" w:rsidP="003632C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 w:rsidRPr="003632CB"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РОССИЙСКАЯ ФЕДЕРАЦИЯ</w:t>
      </w:r>
    </w:p>
    <w:p w:rsidR="00B82F25" w:rsidRPr="003632CB" w:rsidRDefault="00B82F25" w:rsidP="003632C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 w:rsidRPr="003632CB"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КОСТРОМСКАЯ ОБЛАСТЬ</w:t>
      </w:r>
    </w:p>
    <w:p w:rsidR="00B82F25" w:rsidRPr="003632CB" w:rsidRDefault="00B82F25" w:rsidP="003632C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 w:rsidRPr="003632CB"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СОВЕТ ДЕПУТАТОВ</w:t>
      </w:r>
    </w:p>
    <w:p w:rsidR="00B82F25" w:rsidRPr="003632CB" w:rsidRDefault="00B82F25" w:rsidP="003632C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 w:rsidRPr="003632CB"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Городского поселения город Макарьев</w:t>
      </w:r>
    </w:p>
    <w:p w:rsidR="00B82F25" w:rsidRPr="003632CB" w:rsidRDefault="00B82F25" w:rsidP="003632C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2"/>
          <w:sz w:val="28"/>
          <w:szCs w:val="28"/>
          <w:lang w:eastAsia="ru-RU"/>
        </w:rPr>
      </w:pPr>
      <w:r w:rsidRPr="003632CB"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Макарьевского муниципального района</w:t>
      </w:r>
    </w:p>
    <w:p w:rsidR="00B82F25" w:rsidRPr="003632CB" w:rsidRDefault="00B82F25" w:rsidP="003632CB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kern w:val="2"/>
          <w:sz w:val="28"/>
          <w:szCs w:val="28"/>
          <w:lang w:eastAsia="ru-RU"/>
        </w:rPr>
      </w:pPr>
      <w:r w:rsidRPr="003632CB">
        <w:rPr>
          <w:rFonts w:ascii="Times New Roman" w:hAnsi="Times New Roman"/>
          <w:b/>
          <w:i/>
          <w:kern w:val="2"/>
          <w:sz w:val="28"/>
          <w:szCs w:val="28"/>
          <w:lang w:eastAsia="ru-RU"/>
        </w:rPr>
        <w:t>РЕШЕНИЕ № 183</w:t>
      </w:r>
    </w:p>
    <w:p w:rsidR="00B82F25" w:rsidRPr="003632CB" w:rsidRDefault="00B82F25" w:rsidP="003632CB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kern w:val="2"/>
          <w:sz w:val="28"/>
          <w:szCs w:val="28"/>
          <w:lang w:eastAsia="ru-RU"/>
        </w:rPr>
      </w:pPr>
    </w:p>
    <w:p w:rsidR="00B82F25" w:rsidRPr="003632CB" w:rsidRDefault="00B82F25" w:rsidP="003632CB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B82F25" w:rsidRDefault="00B82F25" w:rsidP="007522D7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right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B82F25" w:rsidRPr="00F5478C" w:rsidRDefault="00B82F25" w:rsidP="007522D7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right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F5478C">
        <w:rPr>
          <w:rFonts w:ascii="Times New Roman" w:hAnsi="Times New Roman"/>
          <w:b/>
          <w:kern w:val="2"/>
          <w:sz w:val="24"/>
          <w:szCs w:val="24"/>
          <w:lang w:eastAsia="ru-RU"/>
        </w:rPr>
        <w:t>2 октября 2013 года.</w:t>
      </w:r>
    </w:p>
    <w:p w:rsidR="00B82F25" w:rsidRPr="00F5478C" w:rsidRDefault="00B82F25" w:rsidP="00AA1222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B82F25" w:rsidRPr="00F5478C" w:rsidRDefault="00B82F25" w:rsidP="00AA1222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F5478C">
        <w:rPr>
          <w:rFonts w:ascii="Times New Roman" w:hAnsi="Times New Roman"/>
          <w:b/>
          <w:kern w:val="2"/>
          <w:sz w:val="24"/>
          <w:szCs w:val="24"/>
          <w:lang w:eastAsia="ru-RU"/>
        </w:rPr>
        <w:t>О внесении изменений и дополнений в решение Совета депутатов городского поселения город Макарьев от 27.12.2012 года № 140 «О бюджете  городского поселения город Макарьев Макарьевского муниципального района Костромской области на 2013 год».</w:t>
      </w:r>
    </w:p>
    <w:p w:rsidR="00B82F25" w:rsidRPr="00F5478C" w:rsidRDefault="00B82F25" w:rsidP="00AA1222">
      <w:pPr>
        <w:widowControl w:val="0"/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B82F25" w:rsidRDefault="00B82F25" w:rsidP="00AA1222">
      <w:pPr>
        <w:widowControl w:val="0"/>
        <w:suppressAutoHyphens/>
        <w:spacing w:after="0" w:line="240" w:lineRule="auto"/>
        <w:rPr>
          <w:rFonts w:ascii="Arial" w:hAnsi="Arial"/>
          <w:kern w:val="2"/>
          <w:sz w:val="24"/>
          <w:szCs w:val="24"/>
          <w:lang w:eastAsia="ru-RU"/>
        </w:rPr>
      </w:pPr>
    </w:p>
    <w:p w:rsidR="00B82F25" w:rsidRDefault="00B82F25" w:rsidP="00AA1222">
      <w:pPr>
        <w:widowControl w:val="0"/>
        <w:suppressAutoHyphens/>
        <w:spacing w:after="0" w:line="240" w:lineRule="auto"/>
        <w:rPr>
          <w:rFonts w:ascii="Arial" w:hAnsi="Arial"/>
          <w:kern w:val="2"/>
          <w:sz w:val="24"/>
          <w:szCs w:val="24"/>
          <w:lang w:eastAsia="ru-RU"/>
        </w:rPr>
      </w:pPr>
    </w:p>
    <w:p w:rsidR="00B82F25" w:rsidRDefault="00B82F25" w:rsidP="00AA1222">
      <w:pPr>
        <w:widowControl w:val="0"/>
        <w:suppressAutoHyphens/>
        <w:spacing w:after="0" w:line="240" w:lineRule="auto"/>
        <w:rPr>
          <w:rFonts w:ascii="Arial" w:hAnsi="Arial"/>
          <w:kern w:val="2"/>
          <w:sz w:val="24"/>
          <w:szCs w:val="24"/>
          <w:lang w:eastAsia="ru-RU"/>
        </w:rPr>
      </w:pPr>
    </w:p>
    <w:p w:rsidR="00B82F25" w:rsidRPr="00F5478C" w:rsidRDefault="00B82F25" w:rsidP="00AA1222">
      <w:pPr>
        <w:widowControl w:val="0"/>
        <w:suppressAutoHyphens/>
        <w:spacing w:after="0" w:line="240" w:lineRule="auto"/>
        <w:rPr>
          <w:rFonts w:ascii="Arial" w:hAnsi="Arial"/>
          <w:kern w:val="2"/>
          <w:sz w:val="24"/>
          <w:szCs w:val="24"/>
          <w:lang w:eastAsia="ru-RU"/>
        </w:rPr>
      </w:pPr>
    </w:p>
    <w:p w:rsidR="00B82F25" w:rsidRDefault="00B82F25" w:rsidP="00AA122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F5478C">
        <w:rPr>
          <w:rFonts w:ascii="Arial" w:hAnsi="Arial"/>
          <w:kern w:val="2"/>
          <w:sz w:val="24"/>
          <w:szCs w:val="24"/>
          <w:lang w:eastAsia="ru-RU"/>
        </w:rPr>
        <w:t xml:space="preserve">       </w:t>
      </w:r>
      <w:r w:rsidRPr="00F5478C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Рассмотрев внесенные Главой городского поселения город Макарьев материалы и проект решения № 148 от  29.01.2013 г. «О внесении изменений и дополнений в решение Совета депутатов от 27.12.2012 № 140 «О бюджете городского поселения город Макарьев на 2013 год», на основании п.2 ст.55 Устава городского поселения город Макарьев Макарьевского муниципального района Костромской области, Положения о бюджетном процессе в городском поселении город Макарьев Макарьевского района  Костромской области, заключения  контрольно-ревизионной комиссии, депутатской комиссии по бюджету и налогам, учитывая результаты публичных слушаний  Совет депутатов городского поселения город Макарьев   второго созыва</w:t>
      </w:r>
    </w:p>
    <w:p w:rsidR="00B82F25" w:rsidRPr="00F5478C" w:rsidRDefault="00B82F25" w:rsidP="00AA122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B82F25" w:rsidRPr="00F5478C" w:rsidRDefault="00B82F25" w:rsidP="00AA122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B82F25" w:rsidRDefault="00B82F25" w:rsidP="00AA122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 w:rsidRPr="00F5478C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РЕШИЛ:</w:t>
      </w:r>
    </w:p>
    <w:p w:rsidR="00B82F25" w:rsidRDefault="00B82F25" w:rsidP="00AA122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</w:p>
    <w:p w:rsidR="00B82F25" w:rsidRDefault="00B82F25" w:rsidP="00AA122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</w:p>
    <w:p w:rsidR="00B82F25" w:rsidRPr="00F5478C" w:rsidRDefault="00B82F25" w:rsidP="00AA122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</w:p>
    <w:p w:rsidR="00B82F25" w:rsidRPr="00F5478C" w:rsidRDefault="00B82F25" w:rsidP="00575E77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F5478C">
        <w:rPr>
          <w:rFonts w:ascii="Times New Roman" w:hAnsi="Times New Roman"/>
          <w:kern w:val="2"/>
          <w:sz w:val="24"/>
          <w:szCs w:val="24"/>
          <w:lang w:eastAsia="ru-RU"/>
        </w:rPr>
        <w:t xml:space="preserve">    1. Внести в решение  Совета депутатов городского поселения город Макарьев от 27.12.2012   года  № 140 « О бюджете городского поселения город Макарьев на 2013 год» следующие изменения и дополнения:</w:t>
      </w:r>
    </w:p>
    <w:p w:rsidR="00B82F25" w:rsidRPr="00F5478C" w:rsidRDefault="00B82F25" w:rsidP="00575E77">
      <w:pPr>
        <w:widowControl w:val="0"/>
        <w:tabs>
          <w:tab w:val="left" w:pos="216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F5478C">
        <w:rPr>
          <w:rFonts w:ascii="Times New Roman" w:hAnsi="Times New Roman"/>
          <w:kern w:val="2"/>
          <w:sz w:val="24"/>
          <w:szCs w:val="24"/>
          <w:lang w:eastAsia="ru-RU"/>
        </w:rPr>
        <w:t xml:space="preserve"> 1.1.   пункт 1 статьи 1 изложить в следующей редакции «1.Утвердить  бюджет городского поселения город Макарьев (далее - местный бюджет) на 2013 год по доходам в сумме 21 733 845 рублей, в том числе объём безвозмездных поступлений от других бюджетов бюджетной системы Российской Федерации в сумме 10 514 845 рублей, по расходам в сумме 22 844 745 рубля.</w:t>
      </w:r>
    </w:p>
    <w:p w:rsidR="00B82F25" w:rsidRPr="00F5478C" w:rsidRDefault="00B82F25" w:rsidP="00575E77">
      <w:pPr>
        <w:widowControl w:val="0"/>
        <w:tabs>
          <w:tab w:val="left" w:pos="216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F5478C">
        <w:rPr>
          <w:rFonts w:ascii="Times New Roman" w:hAnsi="Times New Roman"/>
          <w:kern w:val="2"/>
          <w:sz w:val="24"/>
          <w:szCs w:val="24"/>
          <w:lang w:eastAsia="ru-RU"/>
        </w:rPr>
        <w:t>1.2.    пункт 2 статьи 1 изложить в следующей редакции «2.Установить размер дефицита местного бюджета на 2013 год в сумме 1 110 900,00 рублей».</w:t>
      </w:r>
    </w:p>
    <w:p w:rsidR="00B82F25" w:rsidRPr="00F5478C" w:rsidRDefault="00B82F25" w:rsidP="00C9346A">
      <w:pPr>
        <w:widowControl w:val="0"/>
        <w:tabs>
          <w:tab w:val="left" w:pos="2160"/>
        </w:tabs>
        <w:suppressAutoHyphens/>
        <w:spacing w:after="0" w:line="240" w:lineRule="auto"/>
        <w:ind w:left="567" w:hanging="924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F5478C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1.3.    утвердить приложение №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Pr="00F5478C">
        <w:rPr>
          <w:rFonts w:ascii="Times New Roman" w:hAnsi="Times New Roman"/>
          <w:kern w:val="2"/>
          <w:sz w:val="24"/>
          <w:szCs w:val="24"/>
          <w:lang w:eastAsia="ru-RU"/>
        </w:rPr>
        <w:t>6 «Объем поступления доходов в бюджет  городского поселения город Макарьев на 2013 год» в новой редакции согласно   приложению № 1 к настоящему решению.</w:t>
      </w:r>
    </w:p>
    <w:p w:rsidR="00B82F25" w:rsidRDefault="00B82F25" w:rsidP="00575E77">
      <w:pPr>
        <w:widowControl w:val="0"/>
        <w:tabs>
          <w:tab w:val="left" w:pos="2160"/>
        </w:tabs>
        <w:suppressAutoHyphens/>
        <w:spacing w:after="0" w:line="240" w:lineRule="auto"/>
        <w:ind w:left="567" w:hanging="924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F5478C">
        <w:rPr>
          <w:rFonts w:ascii="Times New Roman" w:hAnsi="Times New Roman"/>
          <w:kern w:val="2"/>
          <w:sz w:val="24"/>
          <w:szCs w:val="24"/>
          <w:lang w:eastAsia="ru-RU"/>
        </w:rPr>
        <w:t xml:space="preserve">      1.4.     утвердить приложение №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Pr="00F5478C">
        <w:rPr>
          <w:rFonts w:ascii="Times New Roman" w:hAnsi="Times New Roman"/>
          <w:kern w:val="2"/>
          <w:sz w:val="24"/>
          <w:szCs w:val="24"/>
          <w:lang w:eastAsia="ru-RU"/>
        </w:rPr>
        <w:t>7 «</w:t>
      </w:r>
      <w:r w:rsidRPr="00F5478C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Распределение бюджетных ассигнований   на  2013   год  </w:t>
      </w:r>
      <w:r w:rsidRPr="00F5478C">
        <w:rPr>
          <w:rFonts w:ascii="Times New Roman" w:hAnsi="Times New Roman"/>
          <w:kern w:val="2"/>
          <w:sz w:val="24"/>
          <w:szCs w:val="24"/>
          <w:lang w:eastAsia="ru-RU"/>
        </w:rPr>
        <w:t xml:space="preserve">функциональной классификации расходов бюджетов Российской    Федерации» в новой редакции согласно приложению № 2 к настоящему решению.  </w:t>
      </w:r>
    </w:p>
    <w:p w:rsidR="00B82F25" w:rsidRPr="00F5478C" w:rsidRDefault="00B82F25" w:rsidP="00575E77">
      <w:pPr>
        <w:widowControl w:val="0"/>
        <w:tabs>
          <w:tab w:val="left" w:pos="2160"/>
        </w:tabs>
        <w:suppressAutoHyphens/>
        <w:spacing w:after="0" w:line="240" w:lineRule="auto"/>
        <w:ind w:left="567" w:hanging="924"/>
        <w:jc w:val="both"/>
        <w:rPr>
          <w:rFonts w:ascii="Times New Roman" w:hAnsi="Times New Roman"/>
          <w:bCs/>
          <w:kern w:val="2"/>
          <w:sz w:val="24"/>
          <w:szCs w:val="24"/>
          <w:lang w:eastAsia="ru-RU"/>
        </w:rPr>
      </w:pPr>
    </w:p>
    <w:p w:rsidR="00B82F25" w:rsidRPr="00F5478C" w:rsidRDefault="00B82F25" w:rsidP="003A48B8">
      <w:pPr>
        <w:widowControl w:val="0"/>
        <w:tabs>
          <w:tab w:val="left" w:pos="2160"/>
        </w:tabs>
        <w:suppressAutoHyphens/>
        <w:spacing w:after="0" w:line="240" w:lineRule="auto"/>
        <w:ind w:left="567" w:hanging="924"/>
        <w:rPr>
          <w:rFonts w:ascii="Times New Roman" w:hAnsi="Times New Roman"/>
          <w:kern w:val="2"/>
          <w:sz w:val="24"/>
          <w:szCs w:val="24"/>
          <w:lang w:eastAsia="ru-RU"/>
        </w:rPr>
      </w:pPr>
      <w:r w:rsidRPr="00F5478C">
        <w:rPr>
          <w:rFonts w:ascii="Times New Roman" w:hAnsi="Times New Roman"/>
          <w:kern w:val="2"/>
          <w:sz w:val="24"/>
          <w:szCs w:val="24"/>
          <w:lang w:eastAsia="ru-RU"/>
        </w:rPr>
        <w:t xml:space="preserve">      1.5.      утвердить приложение №8 «</w:t>
      </w:r>
      <w:r w:rsidRPr="00F5478C">
        <w:rPr>
          <w:rFonts w:ascii="Times New Roman" w:hAnsi="Times New Roman"/>
          <w:bCs/>
          <w:kern w:val="2"/>
          <w:sz w:val="24"/>
          <w:szCs w:val="24"/>
          <w:lang w:eastAsia="ru-RU"/>
        </w:rPr>
        <w:t>Ведомственная структура расходов бюджета городского поселения город Макарьев на 2013 год</w:t>
      </w:r>
      <w:r w:rsidRPr="00F5478C">
        <w:rPr>
          <w:rFonts w:ascii="Times New Roman" w:hAnsi="Times New Roman"/>
          <w:kern w:val="2"/>
          <w:sz w:val="24"/>
          <w:szCs w:val="24"/>
          <w:lang w:eastAsia="ru-RU"/>
        </w:rPr>
        <w:t>» в новой редакции   согласно приложению № 3  к настоящему решению.</w:t>
      </w:r>
    </w:p>
    <w:p w:rsidR="00B82F25" w:rsidRDefault="00B82F25" w:rsidP="00575E77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F5478C">
        <w:rPr>
          <w:rFonts w:ascii="Times New Roman" w:hAnsi="Times New Roman"/>
          <w:kern w:val="2"/>
          <w:sz w:val="24"/>
          <w:szCs w:val="24"/>
          <w:lang w:eastAsia="ru-RU"/>
        </w:rPr>
        <w:t xml:space="preserve"> 2.   Контроль за выполнением настоящего решения возложить на финансово-экономическую комиссию Совета депутатов (председатель Макарычева  Т.В.). </w:t>
      </w:r>
    </w:p>
    <w:p w:rsidR="00B82F25" w:rsidRDefault="00B82F25" w:rsidP="00575E77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B82F25" w:rsidRPr="00F5478C" w:rsidRDefault="00B82F25" w:rsidP="00575E77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B82F25" w:rsidRPr="00F5478C" w:rsidRDefault="00B82F25" w:rsidP="00575E77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F5478C">
        <w:rPr>
          <w:rFonts w:ascii="Times New Roman" w:hAnsi="Times New Roman"/>
          <w:kern w:val="2"/>
          <w:sz w:val="24"/>
          <w:szCs w:val="24"/>
          <w:lang w:eastAsia="ru-RU"/>
        </w:rPr>
        <w:t xml:space="preserve"> 3.  Настоящее Решение вступает в силу со дня принятия и подлежит опубликованию в печатном издании Совета депутатов «Городские Новости».</w:t>
      </w:r>
    </w:p>
    <w:p w:rsidR="00B82F25" w:rsidRPr="00F5478C" w:rsidRDefault="00B82F25" w:rsidP="00575E77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F5478C">
        <w:rPr>
          <w:rFonts w:ascii="Times New Roman" w:hAnsi="Times New Roman"/>
          <w:kern w:val="2"/>
          <w:sz w:val="24"/>
          <w:szCs w:val="24"/>
          <w:lang w:eastAsia="ru-RU"/>
        </w:rPr>
        <w:t xml:space="preserve"> 4. Настоящее решение направить Главе городского поселения город Макарьев для подписания и опубликования.</w:t>
      </w:r>
    </w:p>
    <w:p w:rsidR="00B82F25" w:rsidRPr="00F5478C" w:rsidRDefault="00B82F25" w:rsidP="00AA1222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B82F25" w:rsidRPr="00F5478C" w:rsidRDefault="00B82F25" w:rsidP="00AA1222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B82F25" w:rsidRPr="00F5478C" w:rsidRDefault="00B82F25" w:rsidP="00AA122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B82F25" w:rsidRPr="00F5478C" w:rsidRDefault="00B82F25" w:rsidP="00AA122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B82F25" w:rsidRPr="00F5478C" w:rsidRDefault="00B82F25" w:rsidP="00AA122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B82F25" w:rsidRPr="00F5478C" w:rsidRDefault="00B82F25" w:rsidP="00AA122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78C">
        <w:rPr>
          <w:rFonts w:ascii="Times New Roman" w:hAnsi="Times New Roman" w:cs="Times New Roman"/>
          <w:b/>
          <w:sz w:val="24"/>
          <w:szCs w:val="24"/>
        </w:rPr>
        <w:t xml:space="preserve">Глава городского поселения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78C">
        <w:rPr>
          <w:rFonts w:ascii="Times New Roman" w:hAnsi="Times New Roman" w:cs="Times New Roman"/>
          <w:b/>
          <w:sz w:val="24"/>
          <w:szCs w:val="24"/>
        </w:rPr>
        <w:t xml:space="preserve">    Председатель Совета депутатов</w:t>
      </w:r>
    </w:p>
    <w:p w:rsidR="00B82F25" w:rsidRPr="00F5478C" w:rsidRDefault="00B82F25" w:rsidP="007522D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78C">
        <w:rPr>
          <w:rFonts w:ascii="Times New Roman" w:hAnsi="Times New Roman" w:cs="Times New Roman"/>
          <w:b/>
          <w:sz w:val="24"/>
          <w:szCs w:val="24"/>
        </w:rPr>
        <w:t xml:space="preserve">город Макарьев                           </w:t>
      </w:r>
    </w:p>
    <w:p w:rsidR="00B82F25" w:rsidRPr="00F5478C" w:rsidRDefault="00B82F25" w:rsidP="00994BB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С.</w:t>
      </w:r>
      <w:r w:rsidRPr="00F5478C">
        <w:rPr>
          <w:rFonts w:ascii="Times New Roman" w:hAnsi="Times New Roman" w:cs="Times New Roman"/>
          <w:b/>
          <w:sz w:val="24"/>
          <w:szCs w:val="24"/>
        </w:rPr>
        <w:t xml:space="preserve">ИЛЬИН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F5478C">
        <w:rPr>
          <w:rFonts w:ascii="Times New Roman" w:hAnsi="Times New Roman" w:cs="Times New Roman"/>
          <w:b/>
          <w:sz w:val="24"/>
          <w:szCs w:val="24"/>
        </w:rPr>
        <w:t xml:space="preserve">   Н.В. МОКИНА</w:t>
      </w:r>
    </w:p>
    <w:p w:rsidR="00B82F25" w:rsidRPr="00F5478C" w:rsidRDefault="00B82F25" w:rsidP="00994BB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F25" w:rsidRPr="00F5478C" w:rsidRDefault="00B82F25" w:rsidP="00994BB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F25" w:rsidRPr="00F5478C" w:rsidRDefault="00B82F25" w:rsidP="007522D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F25" w:rsidRPr="00F5478C" w:rsidRDefault="00B82F25" w:rsidP="007522D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F25" w:rsidRPr="00F5478C" w:rsidRDefault="00B82F25" w:rsidP="007522D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F25" w:rsidRPr="00F5478C" w:rsidRDefault="00B82F25" w:rsidP="007522D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F25" w:rsidRPr="00F5478C" w:rsidRDefault="00B82F25" w:rsidP="007522D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82F25" w:rsidRDefault="00B82F25" w:rsidP="00F5478C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B82F25" w:rsidRPr="00F5478C" w:rsidRDefault="00B82F25" w:rsidP="00F5478C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  <w:r w:rsidRPr="00F5478C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        </w:t>
      </w:r>
      <w:r w:rsidRPr="00F5478C">
        <w:rPr>
          <w:rFonts w:ascii="Times New Roman" w:hAnsi="Times New Roman"/>
          <w:kern w:val="2"/>
          <w:sz w:val="24"/>
          <w:szCs w:val="24"/>
          <w:lang w:eastAsia="ru-RU"/>
        </w:rPr>
        <w:t xml:space="preserve">Приложение № 1                        </w:t>
      </w:r>
    </w:p>
    <w:p w:rsidR="00B82F25" w:rsidRPr="00F5478C" w:rsidRDefault="00B82F25" w:rsidP="0013504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  <w:r w:rsidRPr="00F5478C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к решению №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183</w:t>
      </w:r>
      <w:r w:rsidRPr="00F5478C">
        <w:rPr>
          <w:rFonts w:ascii="Times New Roman" w:hAnsi="Times New Roman"/>
          <w:kern w:val="2"/>
          <w:sz w:val="24"/>
          <w:szCs w:val="24"/>
          <w:lang w:eastAsia="ru-RU"/>
        </w:rPr>
        <w:t xml:space="preserve"> от 02.10.2013г.</w:t>
      </w:r>
    </w:p>
    <w:p w:rsidR="00B82F25" w:rsidRPr="00F5478C" w:rsidRDefault="00B82F25" w:rsidP="00AA122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 w:rsidRPr="00F5478C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Объем поступлений доходов  в бюджет городского поселения город Макарьев</w:t>
      </w:r>
    </w:p>
    <w:p w:rsidR="00B82F25" w:rsidRPr="00F5478C" w:rsidRDefault="00B82F25" w:rsidP="00AA122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 w:rsidRPr="00F5478C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Макарьевского Муниципального района на 2013 год.</w:t>
      </w:r>
    </w:p>
    <w:tbl>
      <w:tblPr>
        <w:tblW w:w="10200" w:type="dxa"/>
        <w:tblLayout w:type="fixed"/>
        <w:tblLook w:val="00A0"/>
      </w:tblPr>
      <w:tblGrid>
        <w:gridCol w:w="2975"/>
        <w:gridCol w:w="5525"/>
        <w:gridCol w:w="1700"/>
      </w:tblGrid>
      <w:tr w:rsidR="00B82F25" w:rsidRPr="00F5478C" w:rsidTr="00F6100A">
        <w:trPr>
          <w:trHeight w:val="84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Коды бюджетной</w:t>
            </w:r>
          </w:p>
          <w:p w:rsidR="00B82F25" w:rsidRPr="00F5478C" w:rsidRDefault="00B82F25" w:rsidP="001171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Наименование кода поступлений в бюджет,</w:t>
            </w:r>
          </w:p>
          <w:p w:rsidR="00B82F25" w:rsidRPr="00F5478C" w:rsidRDefault="00B82F25" w:rsidP="001171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группы, подгруппы, статьи, подстатьи,</w:t>
            </w:r>
          </w:p>
          <w:p w:rsidR="00B82F25" w:rsidRPr="00F5478C" w:rsidRDefault="00B82F25" w:rsidP="001171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элемента, программы (подпрограммы),</w:t>
            </w:r>
          </w:p>
          <w:p w:rsidR="00B82F25" w:rsidRPr="00F5478C" w:rsidRDefault="00B82F25" w:rsidP="001171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кода экономической классификации доходов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Сумма</w:t>
            </w:r>
          </w:p>
          <w:p w:rsidR="00B82F25" w:rsidRPr="00F5478C" w:rsidRDefault="00B82F25" w:rsidP="001171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Всего</w:t>
            </w:r>
          </w:p>
          <w:p w:rsidR="00B82F25" w:rsidRPr="00F5478C" w:rsidRDefault="00B82F25" w:rsidP="001171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( руб )</w:t>
            </w:r>
          </w:p>
        </w:tc>
      </w:tr>
      <w:tr w:rsidR="00B82F25" w:rsidRPr="00F5478C" w:rsidTr="00F6100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11 219 000,00</w:t>
            </w:r>
          </w:p>
        </w:tc>
      </w:tr>
      <w:tr w:rsidR="00B82F25" w:rsidRPr="00F5478C" w:rsidTr="00F6100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EA19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000 1 01 00000 01 0000 000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7522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5 692 000,00</w:t>
            </w:r>
          </w:p>
        </w:tc>
      </w:tr>
      <w:tr w:rsidR="00B82F25" w:rsidRPr="00F5478C" w:rsidTr="00F6100A">
        <w:trPr>
          <w:trHeight w:val="251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-налог на доходы физических лиц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7522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5 692 000,00</w:t>
            </w:r>
          </w:p>
        </w:tc>
      </w:tr>
      <w:tr w:rsidR="00B82F25" w:rsidRPr="00F5478C" w:rsidTr="00F6100A">
        <w:trPr>
          <w:trHeight w:val="64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D7246D">
            <w:pPr>
              <w:widowControl w:val="0"/>
              <w:suppressAutoHyphens/>
              <w:snapToGrid w:val="0"/>
              <w:spacing w:after="0" w:line="24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5478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F5478C"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5 647 000,00</w:t>
            </w:r>
          </w:p>
          <w:p w:rsidR="00B82F25" w:rsidRPr="00F5478C" w:rsidRDefault="00B82F25" w:rsidP="001171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B82F25" w:rsidRPr="00F5478C" w:rsidTr="00F6100A">
        <w:trPr>
          <w:trHeight w:val="1045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D724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000 101 02020 01 0000 110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B82F25" w:rsidRPr="00F5478C" w:rsidRDefault="00B82F25" w:rsidP="001171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B82F25" w:rsidRPr="00F5478C" w:rsidRDefault="00B82F25" w:rsidP="001171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       20 000,00</w:t>
            </w:r>
          </w:p>
        </w:tc>
      </w:tr>
      <w:tr w:rsidR="00B82F25" w:rsidRPr="00F5478C" w:rsidTr="00F6100A">
        <w:trPr>
          <w:trHeight w:val="429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D724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21  000,00</w:t>
            </w:r>
          </w:p>
        </w:tc>
      </w:tr>
      <w:tr w:rsidR="00B82F25" w:rsidRPr="00F5478C" w:rsidTr="00F6100A">
        <w:trPr>
          <w:trHeight w:val="429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D724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000 1 01 02040 01 0000 110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8C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F5478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F5478C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4 000,00</w:t>
            </w:r>
          </w:p>
        </w:tc>
      </w:tr>
      <w:tr w:rsidR="00B82F25" w:rsidRPr="00F5478C" w:rsidTr="00F6100A">
        <w:trPr>
          <w:trHeight w:val="13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A378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683 000,00</w:t>
            </w:r>
          </w:p>
        </w:tc>
      </w:tr>
      <w:tr w:rsidR="00B82F25" w:rsidRPr="00F5478C" w:rsidTr="00F6100A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000 1 05 01000 00 0000 000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Налог взимаемый в связи с применением упрощенной системы налогообложения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673 000,00</w:t>
            </w:r>
          </w:p>
        </w:tc>
      </w:tr>
      <w:tr w:rsidR="00B82F25" w:rsidRPr="00F5478C" w:rsidTr="00F6100A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000 105 01 011 01 0000 110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0464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428 000,00</w:t>
            </w:r>
          </w:p>
        </w:tc>
      </w:tr>
      <w:tr w:rsidR="00B82F25" w:rsidRPr="00F5478C" w:rsidTr="00F6100A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F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000 1 05 01 012 01 0000 110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5 000,00</w:t>
            </w:r>
          </w:p>
        </w:tc>
      </w:tr>
      <w:tr w:rsidR="00B82F25" w:rsidRPr="00F5478C" w:rsidTr="00F6100A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0464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 000 105 01  021 01 0000 110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78 000,00</w:t>
            </w:r>
          </w:p>
        </w:tc>
      </w:tr>
      <w:tr w:rsidR="00B82F25" w:rsidRPr="00F5478C" w:rsidTr="00F6100A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0464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 000 105  01  022 01 0000  110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2 000,00</w:t>
            </w:r>
          </w:p>
        </w:tc>
      </w:tr>
      <w:tr w:rsidR="00B82F25" w:rsidRPr="00F5478C" w:rsidTr="00F6100A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0464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000 105  01  050 01 0000  110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8C">
              <w:rPr>
                <w:rFonts w:ascii="Times New Roman" w:hAnsi="Times New Roman"/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160 000,00</w:t>
            </w:r>
          </w:p>
        </w:tc>
      </w:tr>
      <w:tr w:rsidR="00B82F25" w:rsidRPr="00F5478C" w:rsidTr="00F6100A">
        <w:trPr>
          <w:trHeight w:val="2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0464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000 105  03  010 01 0000  110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8C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10 000,00</w:t>
            </w:r>
          </w:p>
        </w:tc>
      </w:tr>
      <w:tr w:rsidR="00B82F25" w:rsidRPr="00F5478C" w:rsidTr="00F6100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2 503 000,00</w:t>
            </w:r>
          </w:p>
        </w:tc>
      </w:tr>
      <w:tr w:rsidR="00B82F25" w:rsidRPr="00F5478C" w:rsidTr="00F6100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768 000,00</w:t>
            </w:r>
          </w:p>
        </w:tc>
      </w:tr>
      <w:tr w:rsidR="00B82F25" w:rsidRPr="00F5478C" w:rsidTr="00F6100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1 735 000,00</w:t>
            </w:r>
          </w:p>
        </w:tc>
      </w:tr>
      <w:tr w:rsidR="00B82F25" w:rsidRPr="00F5478C" w:rsidTr="00F6100A">
        <w:trPr>
          <w:trHeight w:val="799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000 1 06 06013 10 0000 110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485 000,00</w:t>
            </w:r>
          </w:p>
          <w:p w:rsidR="00B82F25" w:rsidRPr="00F5478C" w:rsidRDefault="00B82F25" w:rsidP="001171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B82F25" w:rsidRPr="00F5478C" w:rsidTr="00F6100A">
        <w:trPr>
          <w:trHeight w:val="457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B82F25" w:rsidRPr="00F5478C" w:rsidRDefault="00B82F25" w:rsidP="001171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000 1 06 06023 10 0000 110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1 250 000,00</w:t>
            </w:r>
          </w:p>
        </w:tc>
      </w:tr>
      <w:tr w:rsidR="00B82F25" w:rsidRPr="00F5478C" w:rsidTr="00F6100A">
        <w:trPr>
          <w:trHeight w:val="457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000 109 00000 00 0000 000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9E1E1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5 000,00</w:t>
            </w:r>
          </w:p>
        </w:tc>
      </w:tr>
      <w:tr w:rsidR="00B82F25" w:rsidRPr="00F5478C" w:rsidTr="00F6100A">
        <w:trPr>
          <w:trHeight w:val="457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000 109 04053 10 0000 000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Задолженность по земельному налогу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5 000,00</w:t>
            </w:r>
          </w:p>
        </w:tc>
      </w:tr>
      <w:tr w:rsidR="00B82F25" w:rsidRPr="00F5478C" w:rsidTr="00F6100A">
        <w:trPr>
          <w:trHeight w:val="3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Доходы от использования  имущества , находящегося в государственной и муниципальной собственности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  466  000,00</w:t>
            </w:r>
          </w:p>
        </w:tc>
      </w:tr>
      <w:tr w:rsidR="00B82F25" w:rsidRPr="00F5478C" w:rsidTr="00F6100A">
        <w:trPr>
          <w:trHeight w:val="37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000 1 11 05000 00 0000 000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420 000,00</w:t>
            </w:r>
          </w:p>
        </w:tc>
      </w:tr>
      <w:tr w:rsidR="00B82F25" w:rsidRPr="00F5478C" w:rsidTr="00F6100A">
        <w:trPr>
          <w:trHeight w:val="42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000 1 11 05013 10 0000 120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-доходы, 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</w:t>
            </w:r>
          </w:p>
          <w:p w:rsidR="00B82F25" w:rsidRPr="00F5478C" w:rsidRDefault="00B82F25" w:rsidP="001171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400 000,00</w:t>
            </w:r>
          </w:p>
        </w:tc>
      </w:tr>
      <w:tr w:rsidR="00B82F25" w:rsidRPr="00F5478C" w:rsidTr="00F6100A">
        <w:trPr>
          <w:trHeight w:val="755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000 1 11 05 075 10 0000 120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-доходы от сдачи в аренду имущества, находящегося в оперативном управлении органов</w:t>
            </w:r>
          </w:p>
          <w:p w:rsidR="00B82F25" w:rsidRPr="00F5478C" w:rsidRDefault="00B82F25" w:rsidP="001171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управления поселений и созданных ими учреждений (за исключением имущества автономных муниципальных учреждений)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20 000,00</w:t>
            </w:r>
          </w:p>
        </w:tc>
      </w:tr>
      <w:tr w:rsidR="00B82F25" w:rsidRPr="00F5478C" w:rsidTr="00194418">
        <w:trPr>
          <w:trHeight w:val="755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000 1 11 09 045 10 0000 120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94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8C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F25" w:rsidRPr="00F5478C" w:rsidRDefault="00B82F25" w:rsidP="0019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8C">
              <w:rPr>
                <w:rFonts w:ascii="Times New Roman" w:hAnsi="Times New Roman"/>
                <w:sz w:val="24"/>
                <w:szCs w:val="24"/>
              </w:rPr>
              <w:t>46 000,00</w:t>
            </w:r>
          </w:p>
        </w:tc>
      </w:tr>
      <w:tr w:rsidR="00B82F25" w:rsidRPr="00F5478C" w:rsidTr="00F6100A">
        <w:trPr>
          <w:trHeight w:val="173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000 112 00000 00 0000 000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Платежи при пользовании природными ресурсами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66  000,00</w:t>
            </w:r>
          </w:p>
        </w:tc>
      </w:tr>
      <w:tr w:rsidR="00B82F25" w:rsidRPr="00F5478C" w:rsidTr="00F6100A">
        <w:trPr>
          <w:trHeight w:val="28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000 112 04000 00 0000 000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Плата за использование лесов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64 000,00</w:t>
            </w:r>
          </w:p>
        </w:tc>
      </w:tr>
      <w:tr w:rsidR="00B82F25" w:rsidRPr="00F5478C" w:rsidTr="00F6100A">
        <w:trPr>
          <w:trHeight w:val="389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EA19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000 112 04014 02 0000 120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F61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Плата за использование лесов, расположенных на землях лесного фонда, в части превышающей минимальный размер арендной платы.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64 000,00</w:t>
            </w:r>
          </w:p>
        </w:tc>
      </w:tr>
      <w:tr w:rsidR="00B82F25" w:rsidRPr="00F5478C" w:rsidTr="00F6100A">
        <w:trPr>
          <w:trHeight w:val="356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000 112 04015 02 0000 120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Плата за использование лесов, расположенных на землях лесного фонда, в части платы по договору купли-продажи лесных насаждений  для  собственных нужд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2 000,0</w:t>
            </w:r>
          </w:p>
        </w:tc>
      </w:tr>
      <w:tr w:rsidR="00B82F25" w:rsidRPr="00F5478C" w:rsidTr="00F6100A">
        <w:trPr>
          <w:trHeight w:val="27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000 114 00000 00 0000 000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9E1E1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1 727 000,00</w:t>
            </w:r>
          </w:p>
        </w:tc>
      </w:tr>
      <w:tr w:rsidR="00B82F25" w:rsidRPr="00F5478C" w:rsidTr="00F6100A">
        <w:trPr>
          <w:trHeight w:val="84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000 114 02053 10 0000 410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1 501 000,00</w:t>
            </w:r>
          </w:p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B82F25" w:rsidRPr="00F5478C" w:rsidTr="00F6100A">
        <w:trPr>
          <w:trHeight w:val="470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000 114 06013 10 0000 430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226 000,00</w:t>
            </w:r>
          </w:p>
        </w:tc>
      </w:tr>
      <w:tr w:rsidR="00B82F25" w:rsidRPr="00F5478C" w:rsidTr="00F6100A">
        <w:trPr>
          <w:trHeight w:val="278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000 115 00000 00 0000 000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20  000,00</w:t>
            </w:r>
          </w:p>
        </w:tc>
      </w:tr>
      <w:tr w:rsidR="00B82F25" w:rsidRPr="00F5478C" w:rsidTr="00F6100A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000 115 02050 10 0000 140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Платежи, взимаемые органами управления (организациями) поселений за выполнение определенных функций.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20  000,00</w:t>
            </w:r>
          </w:p>
        </w:tc>
      </w:tr>
      <w:tr w:rsidR="00B82F25" w:rsidRPr="00F5478C" w:rsidTr="00F6100A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000 116 00 000 00 0000 140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CF04D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57 000,00</w:t>
            </w:r>
          </w:p>
        </w:tc>
      </w:tr>
      <w:tr w:rsidR="00B82F25" w:rsidRPr="00F5478C" w:rsidTr="00F6100A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000 116 33 050 10 0000 140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5 000,00</w:t>
            </w:r>
          </w:p>
        </w:tc>
      </w:tr>
      <w:tr w:rsidR="00B82F25" w:rsidRPr="00F5478C" w:rsidTr="00F6100A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000 116 37 040 10 0000 140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Поступление сумм в возмещение вреда, причиняемого автомобильным дорогам  местного значения транспортными средствами, осуществляющими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22 000,00</w:t>
            </w:r>
          </w:p>
        </w:tc>
      </w:tr>
      <w:tr w:rsidR="00B82F25" w:rsidRPr="00F5478C" w:rsidTr="00F6100A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C62B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000 116 51 040 02 0000 140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15 000,00</w:t>
            </w:r>
          </w:p>
        </w:tc>
      </w:tr>
      <w:tr w:rsidR="00B82F25" w:rsidRPr="00F5478C" w:rsidTr="00F6100A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C62B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000 116 90 050 10 0000 140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15 000,00</w:t>
            </w:r>
          </w:p>
        </w:tc>
      </w:tr>
      <w:tr w:rsidR="00B82F25" w:rsidRPr="00F5478C" w:rsidTr="00F6100A">
        <w:trPr>
          <w:trHeight w:val="5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000 202 00000 00 0000 000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F25" w:rsidRPr="00F5478C" w:rsidRDefault="00B82F25" w:rsidP="006075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10 514  845,00</w:t>
            </w:r>
          </w:p>
        </w:tc>
      </w:tr>
      <w:tr w:rsidR="00B82F25" w:rsidRPr="00F5478C" w:rsidTr="00F6100A">
        <w:trPr>
          <w:trHeight w:val="5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000 2 02 01001 10 0000 151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4B50F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F25" w:rsidRPr="00F5478C" w:rsidRDefault="00B82F25" w:rsidP="006075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1 760 000,00</w:t>
            </w:r>
          </w:p>
        </w:tc>
      </w:tr>
      <w:tr w:rsidR="00B82F25" w:rsidRPr="00F5478C" w:rsidTr="00F6100A">
        <w:trPr>
          <w:trHeight w:val="58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000 202 01 003 10 0000 151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6075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4 280 400,00</w:t>
            </w:r>
          </w:p>
        </w:tc>
      </w:tr>
      <w:tr w:rsidR="00B82F25" w:rsidRPr="00F5478C" w:rsidTr="00F6100A">
        <w:trPr>
          <w:trHeight w:val="58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000 202 04 999 10 0000 151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поселений.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6075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4 456 645,00</w:t>
            </w:r>
          </w:p>
        </w:tc>
      </w:tr>
      <w:tr w:rsidR="00B82F25" w:rsidRPr="00F5478C" w:rsidTr="00F6100A">
        <w:trPr>
          <w:trHeight w:val="58"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000 202 03 999 10 0000 151</w:t>
            </w:r>
          </w:p>
        </w:tc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Субвенции на осуществление полномочий  по составлению протоколов об административных правоотношениях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6075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17  800,00</w:t>
            </w:r>
          </w:p>
        </w:tc>
      </w:tr>
      <w:tr w:rsidR="00B82F25" w:rsidRPr="00F5478C" w:rsidTr="00F6100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F25" w:rsidRPr="00F5478C" w:rsidRDefault="00B82F25" w:rsidP="006075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21 733 845,00</w:t>
            </w:r>
          </w:p>
        </w:tc>
      </w:tr>
    </w:tbl>
    <w:p w:rsidR="00B82F25" w:rsidRPr="00F5478C" w:rsidRDefault="00B82F25" w:rsidP="00885D15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F5478C">
        <w:rPr>
          <w:rFonts w:ascii="Times New Roman" w:hAnsi="Times New Roman"/>
          <w:kern w:val="2"/>
          <w:sz w:val="24"/>
          <w:szCs w:val="24"/>
          <w:lang w:eastAsia="ru-RU"/>
        </w:rPr>
        <w:tab/>
      </w:r>
      <w:r w:rsidRPr="00F5478C">
        <w:rPr>
          <w:rFonts w:ascii="Times New Roman" w:hAnsi="Times New Roman"/>
          <w:kern w:val="2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F5478C"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B82F25" w:rsidRPr="00F5478C" w:rsidRDefault="00B82F25" w:rsidP="0067684A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  <w:r w:rsidRPr="00F5478C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Приложение № 2                        </w:t>
      </w:r>
    </w:p>
    <w:p w:rsidR="00B82F25" w:rsidRPr="00F5478C" w:rsidRDefault="00B82F25" w:rsidP="00AA1222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  <w:r w:rsidRPr="00F5478C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</w:t>
      </w:r>
      <w:r w:rsidRPr="00F5478C">
        <w:rPr>
          <w:rFonts w:ascii="Times New Roman" w:hAnsi="Times New Roman"/>
          <w:kern w:val="2"/>
          <w:sz w:val="24"/>
          <w:szCs w:val="24"/>
          <w:lang w:eastAsia="ru-RU"/>
        </w:rPr>
        <w:t xml:space="preserve">      к решению №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183</w:t>
      </w:r>
      <w:r w:rsidRPr="00F5478C">
        <w:rPr>
          <w:rFonts w:ascii="Times New Roman" w:hAnsi="Times New Roman"/>
          <w:kern w:val="2"/>
          <w:sz w:val="24"/>
          <w:szCs w:val="24"/>
          <w:lang w:eastAsia="ru-RU"/>
        </w:rPr>
        <w:t xml:space="preserve">  от 02.10.2013 г.</w:t>
      </w:r>
    </w:p>
    <w:p w:rsidR="00B82F25" w:rsidRPr="00F5478C" w:rsidRDefault="00B82F25" w:rsidP="007D0AF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  <w:r w:rsidRPr="00F5478C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Распределение бюджетных ассигнований на 2013 год по разделам, подразделам, целевым статьям и видам расходов функциональной классификации расходов бюджетов РФ.</w:t>
      </w:r>
    </w:p>
    <w:tbl>
      <w:tblPr>
        <w:tblpPr w:leftFromText="180" w:rightFromText="180" w:vertAnchor="text" w:horzAnchor="margin" w:tblpXSpec="center" w:tblpY="104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134"/>
        <w:gridCol w:w="995"/>
        <w:gridCol w:w="5270"/>
        <w:gridCol w:w="1673"/>
      </w:tblGrid>
      <w:tr w:rsidR="00B82F25" w:rsidRPr="00F5478C" w:rsidTr="00F5478C">
        <w:trPr>
          <w:trHeight w:val="421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Раздел</w:t>
            </w:r>
          </w:p>
          <w:p w:rsidR="00B82F25" w:rsidRPr="00F5478C" w:rsidRDefault="00B82F25" w:rsidP="001932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подраз.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Целевая </w:t>
            </w:r>
          </w:p>
          <w:p w:rsidR="00B82F25" w:rsidRPr="00F5478C" w:rsidRDefault="00B82F25" w:rsidP="001932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  <w:p w:rsidR="00B82F25" w:rsidRPr="00F5478C" w:rsidRDefault="00B82F25" w:rsidP="001932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расхода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0F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B82F25" w:rsidRPr="00F5478C" w:rsidRDefault="00B82F25" w:rsidP="000F4C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  <w:p w:rsidR="00B82F25" w:rsidRPr="00F5478C" w:rsidRDefault="00B82F25" w:rsidP="0019325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B82F25" w:rsidRPr="00F5478C" w:rsidTr="00F5478C">
        <w:trPr>
          <w:trHeight w:val="315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73" w:type="dxa"/>
          </w:tcPr>
          <w:p w:rsidR="00B82F25" w:rsidRPr="00F5478C" w:rsidRDefault="00B82F25" w:rsidP="00EC3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4 088 000,00</w:t>
            </w:r>
          </w:p>
        </w:tc>
      </w:tr>
      <w:tr w:rsidR="00B82F25" w:rsidRPr="00F5478C" w:rsidTr="00F5478C">
        <w:trPr>
          <w:trHeight w:val="315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Функционирование представительных органов власти</w:t>
            </w:r>
          </w:p>
        </w:tc>
        <w:tc>
          <w:tcPr>
            <w:tcW w:w="1673" w:type="dxa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300 000,00</w:t>
            </w:r>
          </w:p>
        </w:tc>
      </w:tr>
      <w:tr w:rsidR="00B82F25" w:rsidRPr="00F5478C" w:rsidTr="00F5478C">
        <w:trPr>
          <w:trHeight w:val="300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 местных администраций</w:t>
            </w:r>
          </w:p>
        </w:tc>
        <w:tc>
          <w:tcPr>
            <w:tcW w:w="1673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2 500 000,00</w:t>
            </w:r>
          </w:p>
        </w:tc>
      </w:tr>
      <w:tr w:rsidR="00B82F25" w:rsidRPr="00F5478C" w:rsidTr="00F5478C">
        <w:trPr>
          <w:trHeight w:val="300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0020405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по админ правонарушениям.</w:t>
            </w:r>
          </w:p>
        </w:tc>
        <w:tc>
          <w:tcPr>
            <w:tcW w:w="1673" w:type="dxa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17 800,00</w:t>
            </w:r>
          </w:p>
        </w:tc>
      </w:tr>
      <w:tr w:rsidR="00B82F25" w:rsidRPr="00F5478C" w:rsidTr="00F5478C">
        <w:trPr>
          <w:trHeight w:val="300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Резервный фонд </w:t>
            </w:r>
          </w:p>
        </w:tc>
        <w:tc>
          <w:tcPr>
            <w:tcW w:w="1673" w:type="dxa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B82F25" w:rsidRPr="00F5478C" w:rsidTr="00F5478C">
        <w:trPr>
          <w:trHeight w:val="260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0900200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73" w:type="dxa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570 200,00</w:t>
            </w:r>
          </w:p>
        </w:tc>
      </w:tr>
      <w:tr w:rsidR="00B82F25" w:rsidRPr="00F5478C" w:rsidTr="00F5478C">
        <w:trPr>
          <w:trHeight w:val="388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0900101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2C4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Др. общегосуд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вопросы(содержание имущества казны)</w:t>
            </w:r>
          </w:p>
        </w:tc>
        <w:tc>
          <w:tcPr>
            <w:tcW w:w="1673" w:type="dxa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B82F25" w:rsidRPr="00F5478C" w:rsidTr="00F5478C">
        <w:trPr>
          <w:trHeight w:val="388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0920305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2C4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государственной политики</w:t>
            </w:r>
          </w:p>
        </w:tc>
        <w:tc>
          <w:tcPr>
            <w:tcW w:w="1673" w:type="dxa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B82F25" w:rsidRPr="00F5478C" w:rsidTr="00F5478C">
        <w:trPr>
          <w:trHeight w:val="243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73" w:type="dxa"/>
          </w:tcPr>
          <w:p w:rsidR="00B82F25" w:rsidRPr="00F5478C" w:rsidRDefault="00B82F25" w:rsidP="00B21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1 256 645,00</w:t>
            </w:r>
          </w:p>
        </w:tc>
      </w:tr>
      <w:tr w:rsidR="00B82F25" w:rsidRPr="00F5478C" w:rsidTr="00F5478C">
        <w:trPr>
          <w:trHeight w:val="276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3150205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673" w:type="dxa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B82F25" w:rsidRPr="00F5478C" w:rsidTr="00F5478C">
        <w:trPr>
          <w:trHeight w:val="279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3150203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Капремонт дорог за счет средств дорожного фонда</w:t>
            </w:r>
          </w:p>
        </w:tc>
        <w:tc>
          <w:tcPr>
            <w:tcW w:w="1673" w:type="dxa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434 900,00</w:t>
            </w:r>
          </w:p>
        </w:tc>
      </w:tr>
      <w:tr w:rsidR="00B82F25" w:rsidRPr="00F5478C" w:rsidTr="00F5478C">
        <w:trPr>
          <w:trHeight w:val="299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3150215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Капремонт за счет средств местного бюджета</w:t>
            </w:r>
          </w:p>
        </w:tc>
        <w:tc>
          <w:tcPr>
            <w:tcW w:w="1673" w:type="dxa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21 745,00</w:t>
            </w:r>
          </w:p>
        </w:tc>
      </w:tr>
      <w:tr w:rsidR="00B82F25" w:rsidRPr="00F5478C" w:rsidTr="00F5478C">
        <w:trPr>
          <w:trHeight w:val="178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1673" w:type="dxa"/>
            <w:vAlign w:val="center"/>
          </w:tcPr>
          <w:p w:rsidR="00B82F25" w:rsidRPr="00F5478C" w:rsidRDefault="00B82F25" w:rsidP="005A73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11 067 000,00</w:t>
            </w:r>
          </w:p>
        </w:tc>
      </w:tr>
      <w:tr w:rsidR="00B82F25" w:rsidRPr="00F5478C" w:rsidTr="00F5478C">
        <w:trPr>
          <w:trHeight w:val="154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3600300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673" w:type="dxa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750 000,00</w:t>
            </w:r>
          </w:p>
        </w:tc>
      </w:tr>
      <w:tr w:rsidR="00B82F25" w:rsidRPr="00F5478C" w:rsidTr="00F5478C">
        <w:trPr>
          <w:trHeight w:val="268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7950073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«Чистая вода»</w:t>
            </w:r>
          </w:p>
        </w:tc>
        <w:tc>
          <w:tcPr>
            <w:tcW w:w="1673" w:type="dxa"/>
          </w:tcPr>
          <w:p w:rsidR="00B82F25" w:rsidRPr="00F5478C" w:rsidRDefault="00B82F25" w:rsidP="00EC3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640 000,00</w:t>
            </w:r>
          </w:p>
        </w:tc>
      </w:tr>
      <w:tr w:rsidR="00B82F25" w:rsidRPr="00F5478C" w:rsidTr="00F5478C">
        <w:trPr>
          <w:trHeight w:val="272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7950073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«Чистая вода»</w:t>
            </w:r>
          </w:p>
        </w:tc>
        <w:tc>
          <w:tcPr>
            <w:tcW w:w="1673" w:type="dxa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1 100 000,00</w:t>
            </w:r>
          </w:p>
        </w:tc>
      </w:tr>
      <w:tr w:rsidR="00B82F25" w:rsidRPr="00F5478C" w:rsidTr="00F5478C">
        <w:trPr>
          <w:trHeight w:val="315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7950076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«Комплексное развитие систем коммунальной  инфраструктуры»</w:t>
            </w:r>
          </w:p>
        </w:tc>
        <w:tc>
          <w:tcPr>
            <w:tcW w:w="1673" w:type="dxa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150 000,00</w:t>
            </w:r>
          </w:p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2F25" w:rsidRPr="00F5478C" w:rsidTr="00F5478C">
        <w:trPr>
          <w:trHeight w:val="315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5227400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Областная целевая программа «Чистая вода»</w:t>
            </w:r>
          </w:p>
        </w:tc>
        <w:tc>
          <w:tcPr>
            <w:tcW w:w="1673" w:type="dxa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1 100 000,00</w:t>
            </w:r>
          </w:p>
        </w:tc>
      </w:tr>
      <w:tr w:rsidR="00B82F25" w:rsidRPr="00F5478C" w:rsidTr="00F5478C">
        <w:trPr>
          <w:trHeight w:val="245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1009300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Федеральная целевая программа «Чистая вода»</w:t>
            </w:r>
          </w:p>
        </w:tc>
        <w:tc>
          <w:tcPr>
            <w:tcW w:w="1673" w:type="dxa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2 200 000,00</w:t>
            </w:r>
          </w:p>
        </w:tc>
      </w:tr>
      <w:tr w:rsidR="00B82F25" w:rsidRPr="00F5478C" w:rsidTr="00F5478C">
        <w:trPr>
          <w:trHeight w:val="207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3610500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в области ЖКХ</w:t>
            </w:r>
          </w:p>
        </w:tc>
        <w:tc>
          <w:tcPr>
            <w:tcW w:w="1673" w:type="dxa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1 250 500,00</w:t>
            </w:r>
          </w:p>
        </w:tc>
      </w:tr>
      <w:tr w:rsidR="00B82F25" w:rsidRPr="00F5478C" w:rsidTr="00F5478C">
        <w:trPr>
          <w:trHeight w:val="168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600 01 00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673" w:type="dxa"/>
          </w:tcPr>
          <w:p w:rsidR="00B82F25" w:rsidRPr="00F5478C" w:rsidRDefault="00B82F25" w:rsidP="00474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330 000,00</w:t>
            </w:r>
          </w:p>
        </w:tc>
      </w:tr>
      <w:tr w:rsidR="00B82F25" w:rsidRPr="00F5478C" w:rsidTr="00F5478C">
        <w:trPr>
          <w:trHeight w:val="259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673" w:type="dxa"/>
          </w:tcPr>
          <w:p w:rsidR="00B82F25" w:rsidRPr="00F5478C" w:rsidRDefault="00B82F25" w:rsidP="005A7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770 000,00</w:t>
            </w:r>
          </w:p>
        </w:tc>
      </w:tr>
      <w:tr w:rsidR="00B82F25" w:rsidRPr="00F5478C" w:rsidTr="00F5478C">
        <w:trPr>
          <w:trHeight w:val="220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600 02 00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автодорог</w:t>
            </w:r>
          </w:p>
        </w:tc>
        <w:tc>
          <w:tcPr>
            <w:tcW w:w="1673" w:type="dxa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1 200 000,00</w:t>
            </w:r>
          </w:p>
        </w:tc>
      </w:tr>
      <w:tr w:rsidR="00B82F25" w:rsidRPr="00F5478C" w:rsidTr="00F5478C">
        <w:trPr>
          <w:trHeight w:val="169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600 03 00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673" w:type="dxa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1 000 000,00</w:t>
            </w:r>
          </w:p>
        </w:tc>
      </w:tr>
      <w:tr w:rsidR="00B82F25" w:rsidRPr="00F5478C" w:rsidTr="00F5478C">
        <w:trPr>
          <w:trHeight w:val="272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600 04 00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Места захоронения, сбор и вывоз мусора</w:t>
            </w:r>
          </w:p>
        </w:tc>
        <w:tc>
          <w:tcPr>
            <w:tcW w:w="1673" w:type="dxa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82F25" w:rsidRPr="00F5478C" w:rsidTr="00F5478C">
        <w:trPr>
          <w:trHeight w:val="249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600 05 00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ЖКХ</w:t>
            </w:r>
          </w:p>
        </w:tc>
        <w:tc>
          <w:tcPr>
            <w:tcW w:w="1673" w:type="dxa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536 500,00</w:t>
            </w:r>
          </w:p>
        </w:tc>
      </w:tr>
      <w:tr w:rsidR="00B82F25" w:rsidRPr="00F5478C" w:rsidTr="00F5478C">
        <w:trPr>
          <w:trHeight w:val="158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73" w:type="dxa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2 599 000,00</w:t>
            </w:r>
          </w:p>
        </w:tc>
      </w:tr>
      <w:tr w:rsidR="00B82F25" w:rsidRPr="00F5478C" w:rsidTr="00F5478C">
        <w:trPr>
          <w:trHeight w:val="243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5140101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в связи с передачей полномочий</w:t>
            </w:r>
          </w:p>
        </w:tc>
        <w:tc>
          <w:tcPr>
            <w:tcW w:w="1673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2 449 000,00</w:t>
            </w:r>
          </w:p>
        </w:tc>
      </w:tr>
      <w:tr w:rsidR="00B82F25" w:rsidRPr="00F5478C" w:rsidTr="00F5478C">
        <w:trPr>
          <w:trHeight w:val="261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4400100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673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150 000,00</w:t>
            </w:r>
          </w:p>
        </w:tc>
      </w:tr>
      <w:tr w:rsidR="00B82F25" w:rsidRPr="00F5478C" w:rsidTr="00F5478C">
        <w:trPr>
          <w:trHeight w:val="237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73" w:type="dxa"/>
            <w:vAlign w:val="bottom"/>
          </w:tcPr>
          <w:p w:rsidR="00B82F25" w:rsidRPr="00F5478C" w:rsidRDefault="00B82F25" w:rsidP="005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3 734 100,00</w:t>
            </w:r>
          </w:p>
        </w:tc>
      </w:tr>
      <w:tr w:rsidR="00B82F25" w:rsidRPr="00F5478C" w:rsidTr="00F5478C">
        <w:trPr>
          <w:trHeight w:val="213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5140101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в области социальной политики.</w:t>
            </w:r>
          </w:p>
        </w:tc>
        <w:tc>
          <w:tcPr>
            <w:tcW w:w="1673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3 734 100,00</w:t>
            </w:r>
          </w:p>
        </w:tc>
      </w:tr>
      <w:tr w:rsidR="00B82F25" w:rsidRPr="00F5478C" w:rsidTr="00F5478C">
        <w:trPr>
          <w:trHeight w:val="188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Здраво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F54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хранение и спорт</w:t>
            </w:r>
          </w:p>
        </w:tc>
        <w:tc>
          <w:tcPr>
            <w:tcW w:w="1673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40 000,00</w:t>
            </w:r>
          </w:p>
        </w:tc>
      </w:tr>
      <w:tr w:rsidR="00B82F25" w:rsidRPr="00F5478C" w:rsidTr="00F5478C">
        <w:trPr>
          <w:trHeight w:val="171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4829900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Спорт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физическая культура (мероприятия)</w:t>
            </w:r>
          </w:p>
        </w:tc>
        <w:tc>
          <w:tcPr>
            <w:tcW w:w="1673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B82F25" w:rsidRPr="00F5478C" w:rsidTr="00F5478C">
        <w:trPr>
          <w:trHeight w:val="195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673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B82F25" w:rsidRPr="00F5478C" w:rsidTr="00F5478C">
        <w:trPr>
          <w:trHeight w:val="263"/>
        </w:trPr>
        <w:tc>
          <w:tcPr>
            <w:tcW w:w="959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134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650300</w:t>
            </w:r>
          </w:p>
        </w:tc>
        <w:tc>
          <w:tcPr>
            <w:tcW w:w="995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270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673" w:type="dxa"/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B82F25" w:rsidRPr="00F5478C" w:rsidTr="00F5478C">
        <w:trPr>
          <w:trHeight w:val="156"/>
        </w:trPr>
        <w:tc>
          <w:tcPr>
            <w:tcW w:w="959" w:type="dxa"/>
            <w:tcBorders>
              <w:bottom w:val="single" w:sz="4" w:space="0" w:color="auto"/>
            </w:tcBorders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tcBorders>
              <w:bottom w:val="single" w:sz="4" w:space="0" w:color="auto"/>
            </w:tcBorders>
            <w:vAlign w:val="bottom"/>
          </w:tcPr>
          <w:p w:rsidR="00B82F25" w:rsidRPr="00F5478C" w:rsidRDefault="00B82F25" w:rsidP="001171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bottom"/>
          </w:tcPr>
          <w:p w:rsidR="00B82F25" w:rsidRPr="00F5478C" w:rsidRDefault="00B82F25" w:rsidP="00117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22 844 745,00</w:t>
            </w:r>
          </w:p>
        </w:tc>
      </w:tr>
    </w:tbl>
    <w:p w:rsidR="00B82F25" w:rsidRPr="00F5478C" w:rsidRDefault="00B82F25" w:rsidP="00885D15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F5478C"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                   </w:t>
      </w:r>
    </w:p>
    <w:p w:rsidR="00B82F25" w:rsidRPr="00F5478C" w:rsidRDefault="00B82F25" w:rsidP="00A60C7B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  <w:r w:rsidRPr="00F5478C"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</w:t>
      </w:r>
      <w:r w:rsidRPr="00F5478C">
        <w:rPr>
          <w:rFonts w:ascii="Times New Roman" w:hAnsi="Times New Roman"/>
          <w:kern w:val="2"/>
          <w:sz w:val="24"/>
          <w:szCs w:val="24"/>
          <w:lang w:eastAsia="ru-RU"/>
        </w:rPr>
        <w:t xml:space="preserve"> Приложение № 3  к решению  №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183</w:t>
      </w:r>
      <w:r w:rsidRPr="00F5478C">
        <w:rPr>
          <w:rFonts w:ascii="Times New Roman" w:hAnsi="Times New Roman"/>
          <w:kern w:val="2"/>
          <w:sz w:val="24"/>
          <w:szCs w:val="24"/>
          <w:lang w:eastAsia="ru-RU"/>
        </w:rPr>
        <w:t>от 02.10.2013 г.</w:t>
      </w:r>
    </w:p>
    <w:p w:rsidR="00B82F25" w:rsidRPr="00F5478C" w:rsidRDefault="00B82F25" w:rsidP="000F4CD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F5478C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Ведомственная структура расходов бюджета</w:t>
      </w:r>
    </w:p>
    <w:p w:rsidR="00B82F25" w:rsidRPr="00F5478C" w:rsidRDefault="00B82F25" w:rsidP="000F4CD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  <w:r w:rsidRPr="00F5478C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городского поселения город Макарьев на 2013 год</w:t>
      </w:r>
      <w:r w:rsidRPr="00F5478C">
        <w:rPr>
          <w:rFonts w:ascii="Times New Roman" w:hAnsi="Times New Roman"/>
          <w:kern w:val="2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Spec="center" w:tblpY="222"/>
        <w:tblW w:w="0" w:type="auto"/>
        <w:tblLayout w:type="fixed"/>
        <w:tblLook w:val="00A0"/>
      </w:tblPr>
      <w:tblGrid>
        <w:gridCol w:w="5"/>
        <w:gridCol w:w="709"/>
        <w:gridCol w:w="743"/>
        <w:gridCol w:w="1232"/>
        <w:gridCol w:w="888"/>
        <w:gridCol w:w="1692"/>
        <w:gridCol w:w="5050"/>
      </w:tblGrid>
      <w:tr w:rsidR="00B82F25" w:rsidRPr="00F5478C" w:rsidTr="0011719F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B82F25" w:rsidRPr="00F5478C" w:rsidRDefault="00B82F25" w:rsidP="001171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ФКР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B82F25" w:rsidRPr="00F5478C" w:rsidRDefault="00B82F25" w:rsidP="001171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ППП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B82F25" w:rsidRPr="00F5478C" w:rsidRDefault="00B82F25" w:rsidP="001171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B82F25" w:rsidRPr="00F5478C" w:rsidRDefault="00B82F25" w:rsidP="001171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F25" w:rsidRPr="00F5478C" w:rsidRDefault="00B82F25" w:rsidP="0011719F">
            <w:pPr>
              <w:widowControl w:val="0"/>
              <w:tabs>
                <w:tab w:val="right" w:pos="326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      </w:t>
            </w:r>
          </w:p>
          <w:p w:rsidR="00B82F25" w:rsidRPr="00F5478C" w:rsidRDefault="00B82F25" w:rsidP="0011719F">
            <w:pPr>
              <w:widowControl w:val="0"/>
              <w:tabs>
                <w:tab w:val="right" w:pos="32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     Роспись за год</w:t>
            </w:r>
          </w:p>
          <w:p w:rsidR="00B82F25" w:rsidRPr="00F5478C" w:rsidRDefault="00B82F25" w:rsidP="0011719F">
            <w:pPr>
              <w:widowControl w:val="0"/>
              <w:tabs>
                <w:tab w:val="right" w:pos="3267"/>
              </w:tabs>
              <w:suppressAutoHyphens/>
              <w:spacing w:after="0" w:line="240" w:lineRule="auto"/>
              <w:ind w:right="642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B82F25" w:rsidRPr="00F5478C" w:rsidRDefault="00B82F25" w:rsidP="001171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Наименование получателя  бюджетных средств</w:t>
            </w:r>
          </w:p>
        </w:tc>
      </w:tr>
      <w:tr w:rsidR="00B82F25" w:rsidRPr="00F5478C" w:rsidTr="0011719F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B82F25" w:rsidRPr="00F5478C" w:rsidTr="0011719F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2 500 000,00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B82F25" w:rsidRPr="00F5478C" w:rsidTr="0011719F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0020405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17 800,00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B82F25" w:rsidRPr="00F5478C" w:rsidTr="0011719F"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B82F25" w:rsidRPr="00F5478C" w:rsidTr="0011719F">
        <w:trPr>
          <w:trHeight w:val="178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0900200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570 200,00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B82F25" w:rsidRPr="00F5478C" w:rsidTr="0011719F">
        <w:trPr>
          <w:trHeight w:val="178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0900101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B82F25" w:rsidRPr="00F5478C" w:rsidTr="0011719F">
        <w:trPr>
          <w:trHeight w:val="178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0920305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B82F25" w:rsidRPr="00F5478C" w:rsidTr="0011719F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0409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3150205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800 000,00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B82F25" w:rsidRPr="00F5478C" w:rsidTr="0011719F">
        <w:trPr>
          <w:trHeight w:val="17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3150203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434 900,00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B82F25" w:rsidRPr="00F5478C" w:rsidTr="0011719F">
        <w:trPr>
          <w:trHeight w:val="17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3150215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21 745,00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B82F25" w:rsidRPr="00F5478C" w:rsidTr="0011719F">
        <w:trPr>
          <w:trHeight w:val="17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3600300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8E127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750 000,00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B82F25" w:rsidRPr="00F5478C" w:rsidTr="0011719F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7950073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640 000,00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B82F25" w:rsidRPr="00F5478C" w:rsidTr="0011719F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7950073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1 100 000,00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B82F25" w:rsidRPr="00F5478C" w:rsidTr="0011719F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7950076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B82F25" w:rsidRPr="00F5478C" w:rsidTr="0011719F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5227400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1 100 000,00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B82F25" w:rsidRPr="00F5478C" w:rsidTr="0011719F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1009300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2 200 000,00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B82F25" w:rsidRPr="00F5478C" w:rsidTr="0011719F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3610500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1 250 500,00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B82F25" w:rsidRPr="00F5478C" w:rsidTr="0011719F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C7171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330 000,00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B82F25" w:rsidRPr="00F5478C" w:rsidTr="0011719F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770 000,00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B82F25" w:rsidRPr="00F5478C" w:rsidTr="0011719F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60 00 200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1 200 000,00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B82F25" w:rsidRPr="00F5478C" w:rsidTr="0011719F"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60 00 300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B82F25" w:rsidRPr="00F5478C" w:rsidTr="0011719F">
        <w:trPr>
          <w:gridBefore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60 00 400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B82F25" w:rsidRPr="00F5478C" w:rsidTr="0011719F">
        <w:trPr>
          <w:gridBefore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60 00 500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536 500,00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B82F25" w:rsidRPr="00F5478C" w:rsidTr="00A60C7B">
        <w:trPr>
          <w:gridBefore w:val="1"/>
          <w:trHeight w:val="1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5210300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2 449 000,00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tabs>
                <w:tab w:val="center" w:pos="279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B82F25" w:rsidRPr="00F5478C" w:rsidTr="00A60C7B">
        <w:trPr>
          <w:gridBefore w:val="1"/>
          <w:trHeight w:val="1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4400100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tabs>
                <w:tab w:val="center" w:pos="279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B82F25" w:rsidRPr="00F5478C" w:rsidTr="0011719F">
        <w:trPr>
          <w:gridBefore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5140101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3 734 100,00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B82F25" w:rsidRPr="00F5478C" w:rsidTr="0011719F">
        <w:trPr>
          <w:gridBefore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4829900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B82F25" w:rsidRPr="00F5478C" w:rsidTr="0011719F">
        <w:trPr>
          <w:gridBefore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650300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</w:tr>
      <w:tr w:rsidR="00B82F25" w:rsidRPr="00F5478C" w:rsidTr="0011719F">
        <w:trPr>
          <w:gridBefore w:val="1"/>
        </w:trPr>
        <w:tc>
          <w:tcPr>
            <w:tcW w:w="35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F25" w:rsidRPr="00F5478C" w:rsidRDefault="00B82F25" w:rsidP="00C7171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5478C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22 844 745,00</w:t>
            </w:r>
          </w:p>
        </w:tc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25" w:rsidRPr="00F5478C" w:rsidRDefault="00B82F25" w:rsidP="001171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B82F25" w:rsidRPr="00F5478C" w:rsidRDefault="00B82F25" w:rsidP="00AA1222">
      <w:pPr>
        <w:widowControl w:val="0"/>
        <w:suppressAutoHyphens/>
        <w:spacing w:after="0" w:line="240" w:lineRule="auto"/>
        <w:rPr>
          <w:rFonts w:ascii="Arial" w:hAnsi="Arial"/>
          <w:kern w:val="2"/>
          <w:sz w:val="24"/>
          <w:szCs w:val="24"/>
          <w:lang w:eastAsia="ru-RU"/>
        </w:rPr>
      </w:pPr>
      <w:r w:rsidRPr="00F5478C">
        <w:rPr>
          <w:rFonts w:ascii="Arial" w:hAnsi="Arial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B82F25" w:rsidRPr="00F5478C" w:rsidRDefault="00B82F25" w:rsidP="00AA1222">
      <w:pPr>
        <w:widowControl w:val="0"/>
        <w:suppressAutoHyphens/>
        <w:spacing w:after="0" w:line="240" w:lineRule="auto"/>
        <w:rPr>
          <w:rFonts w:ascii="Arial" w:hAnsi="Arial"/>
          <w:kern w:val="2"/>
          <w:sz w:val="24"/>
          <w:szCs w:val="24"/>
          <w:lang w:eastAsia="ru-RU"/>
        </w:rPr>
      </w:pPr>
    </w:p>
    <w:p w:rsidR="00B82F25" w:rsidRPr="00F5478C" w:rsidRDefault="00B82F25" w:rsidP="00AA1222">
      <w:pPr>
        <w:widowControl w:val="0"/>
        <w:suppressAutoHyphens/>
        <w:spacing w:after="0" w:line="240" w:lineRule="auto"/>
        <w:rPr>
          <w:rFonts w:ascii="Arial" w:hAnsi="Arial"/>
          <w:kern w:val="2"/>
          <w:sz w:val="24"/>
          <w:szCs w:val="24"/>
          <w:lang w:eastAsia="ru-RU"/>
        </w:rPr>
      </w:pPr>
    </w:p>
    <w:p w:rsidR="00B82F25" w:rsidRPr="00F5478C" w:rsidRDefault="00B82F25" w:rsidP="00AA1222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B82F25" w:rsidRPr="00F5478C" w:rsidRDefault="00B82F25" w:rsidP="0090042C">
      <w:pPr>
        <w:pStyle w:val="PlainText"/>
        <w:rPr>
          <w:sz w:val="24"/>
          <w:szCs w:val="24"/>
        </w:rPr>
      </w:pPr>
    </w:p>
    <w:sectPr w:rsidR="00B82F25" w:rsidRPr="00F5478C" w:rsidSect="007522D7">
      <w:pgSz w:w="11906" w:h="16838"/>
      <w:pgMar w:top="567" w:right="1151" w:bottom="567" w:left="1151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F25" w:rsidRDefault="00B82F25" w:rsidP="007522D7">
      <w:pPr>
        <w:spacing w:after="0" w:line="240" w:lineRule="auto"/>
      </w:pPr>
      <w:r>
        <w:separator/>
      </w:r>
    </w:p>
  </w:endnote>
  <w:endnote w:type="continuationSeparator" w:id="1">
    <w:p w:rsidR="00B82F25" w:rsidRDefault="00B82F25" w:rsidP="0075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F25" w:rsidRDefault="00B82F25" w:rsidP="007522D7">
      <w:pPr>
        <w:spacing w:after="0" w:line="240" w:lineRule="auto"/>
      </w:pPr>
      <w:r>
        <w:separator/>
      </w:r>
    </w:p>
  </w:footnote>
  <w:footnote w:type="continuationSeparator" w:id="1">
    <w:p w:rsidR="00B82F25" w:rsidRDefault="00B82F25" w:rsidP="00752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1">
    <w:nsid w:val="3A9A708A"/>
    <w:multiLevelType w:val="multilevel"/>
    <w:tmpl w:val="4530CE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1922F2C"/>
    <w:multiLevelType w:val="multilevel"/>
    <w:tmpl w:val="6F5EEB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8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1800"/>
      </w:pPr>
      <w:rPr>
        <w:rFonts w:cs="Times New Roman" w:hint="default"/>
      </w:rPr>
    </w:lvl>
  </w:abstractNum>
  <w:abstractNum w:abstractNumId="3">
    <w:nsid w:val="77B22DD0"/>
    <w:multiLevelType w:val="multilevel"/>
    <w:tmpl w:val="6F5EEB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8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42C"/>
    <w:rsid w:val="0001601C"/>
    <w:rsid w:val="00017BAA"/>
    <w:rsid w:val="000270EA"/>
    <w:rsid w:val="0003370A"/>
    <w:rsid w:val="0004641D"/>
    <w:rsid w:val="000668D5"/>
    <w:rsid w:val="00071A17"/>
    <w:rsid w:val="000B4429"/>
    <w:rsid w:val="000D5991"/>
    <w:rsid w:val="000F11CF"/>
    <w:rsid w:val="000F4CD8"/>
    <w:rsid w:val="0011719F"/>
    <w:rsid w:val="00117FA3"/>
    <w:rsid w:val="00135047"/>
    <w:rsid w:val="00142B1C"/>
    <w:rsid w:val="00161BC8"/>
    <w:rsid w:val="0017583C"/>
    <w:rsid w:val="0019325E"/>
    <w:rsid w:val="00194418"/>
    <w:rsid w:val="001A3145"/>
    <w:rsid w:val="001F22BD"/>
    <w:rsid w:val="001F4755"/>
    <w:rsid w:val="002228F0"/>
    <w:rsid w:val="00232257"/>
    <w:rsid w:val="0023614C"/>
    <w:rsid w:val="0027175E"/>
    <w:rsid w:val="0029763C"/>
    <w:rsid w:val="002B2045"/>
    <w:rsid w:val="002B7F15"/>
    <w:rsid w:val="002C460E"/>
    <w:rsid w:val="002F06D4"/>
    <w:rsid w:val="002F419B"/>
    <w:rsid w:val="002F4EFB"/>
    <w:rsid w:val="00322764"/>
    <w:rsid w:val="00322CCD"/>
    <w:rsid w:val="0034536D"/>
    <w:rsid w:val="00345E59"/>
    <w:rsid w:val="00354BFF"/>
    <w:rsid w:val="00360C54"/>
    <w:rsid w:val="003632CB"/>
    <w:rsid w:val="00365E7D"/>
    <w:rsid w:val="00387258"/>
    <w:rsid w:val="003A48B8"/>
    <w:rsid w:val="003C53F4"/>
    <w:rsid w:val="004321AD"/>
    <w:rsid w:val="00442D98"/>
    <w:rsid w:val="004443D4"/>
    <w:rsid w:val="004446F8"/>
    <w:rsid w:val="00474301"/>
    <w:rsid w:val="00474588"/>
    <w:rsid w:val="0048189B"/>
    <w:rsid w:val="004A1650"/>
    <w:rsid w:val="004B50FE"/>
    <w:rsid w:val="004B720B"/>
    <w:rsid w:val="004E5F7E"/>
    <w:rsid w:val="004F1EC0"/>
    <w:rsid w:val="004F39E2"/>
    <w:rsid w:val="005376F7"/>
    <w:rsid w:val="00543845"/>
    <w:rsid w:val="00575E77"/>
    <w:rsid w:val="00593B88"/>
    <w:rsid w:val="005A5FC1"/>
    <w:rsid w:val="005A736F"/>
    <w:rsid w:val="005A7D1D"/>
    <w:rsid w:val="005B3CEC"/>
    <w:rsid w:val="0060752A"/>
    <w:rsid w:val="006128F8"/>
    <w:rsid w:val="006437CC"/>
    <w:rsid w:val="00660538"/>
    <w:rsid w:val="0067437B"/>
    <w:rsid w:val="0067684A"/>
    <w:rsid w:val="006B0C51"/>
    <w:rsid w:val="006B5BA4"/>
    <w:rsid w:val="006E5C3C"/>
    <w:rsid w:val="00710032"/>
    <w:rsid w:val="00710AEC"/>
    <w:rsid w:val="00731E59"/>
    <w:rsid w:val="007469CE"/>
    <w:rsid w:val="007522D7"/>
    <w:rsid w:val="00793B3A"/>
    <w:rsid w:val="007D0AFC"/>
    <w:rsid w:val="007D1475"/>
    <w:rsid w:val="007E0496"/>
    <w:rsid w:val="00804FB8"/>
    <w:rsid w:val="008117B8"/>
    <w:rsid w:val="00834098"/>
    <w:rsid w:val="00842D11"/>
    <w:rsid w:val="008657D9"/>
    <w:rsid w:val="00885D15"/>
    <w:rsid w:val="00896520"/>
    <w:rsid w:val="008A08B0"/>
    <w:rsid w:val="008B5050"/>
    <w:rsid w:val="008C4CB8"/>
    <w:rsid w:val="008E1274"/>
    <w:rsid w:val="008F344B"/>
    <w:rsid w:val="0090042C"/>
    <w:rsid w:val="0092774B"/>
    <w:rsid w:val="00976D5D"/>
    <w:rsid w:val="00994BB4"/>
    <w:rsid w:val="009A51E6"/>
    <w:rsid w:val="009A79B6"/>
    <w:rsid w:val="009D3BE2"/>
    <w:rsid w:val="009E1E18"/>
    <w:rsid w:val="009E5290"/>
    <w:rsid w:val="009F3638"/>
    <w:rsid w:val="009F36EA"/>
    <w:rsid w:val="00A219D6"/>
    <w:rsid w:val="00A3783C"/>
    <w:rsid w:val="00A60C7B"/>
    <w:rsid w:val="00A76953"/>
    <w:rsid w:val="00A9347C"/>
    <w:rsid w:val="00AA1222"/>
    <w:rsid w:val="00AB7618"/>
    <w:rsid w:val="00AD350C"/>
    <w:rsid w:val="00AD6CBF"/>
    <w:rsid w:val="00B0031C"/>
    <w:rsid w:val="00B13DF2"/>
    <w:rsid w:val="00B211FF"/>
    <w:rsid w:val="00B400C8"/>
    <w:rsid w:val="00B56B05"/>
    <w:rsid w:val="00B82F25"/>
    <w:rsid w:val="00B9333A"/>
    <w:rsid w:val="00BA6E39"/>
    <w:rsid w:val="00BB2AD3"/>
    <w:rsid w:val="00BE5855"/>
    <w:rsid w:val="00C469B5"/>
    <w:rsid w:val="00C62B2F"/>
    <w:rsid w:val="00C7171A"/>
    <w:rsid w:val="00C9346A"/>
    <w:rsid w:val="00CA756D"/>
    <w:rsid w:val="00CA75E6"/>
    <w:rsid w:val="00CB0E66"/>
    <w:rsid w:val="00CE49A7"/>
    <w:rsid w:val="00CE567B"/>
    <w:rsid w:val="00CF04D2"/>
    <w:rsid w:val="00D0363B"/>
    <w:rsid w:val="00D04332"/>
    <w:rsid w:val="00D31A5E"/>
    <w:rsid w:val="00D33F2B"/>
    <w:rsid w:val="00D4480C"/>
    <w:rsid w:val="00D53916"/>
    <w:rsid w:val="00D6115B"/>
    <w:rsid w:val="00D66D03"/>
    <w:rsid w:val="00D7246D"/>
    <w:rsid w:val="00D87E4C"/>
    <w:rsid w:val="00DB1266"/>
    <w:rsid w:val="00DC5AEE"/>
    <w:rsid w:val="00DE5FFC"/>
    <w:rsid w:val="00DE7BAF"/>
    <w:rsid w:val="00E06549"/>
    <w:rsid w:val="00E06831"/>
    <w:rsid w:val="00E346DC"/>
    <w:rsid w:val="00E76693"/>
    <w:rsid w:val="00EA10CC"/>
    <w:rsid w:val="00EA19ED"/>
    <w:rsid w:val="00EB110A"/>
    <w:rsid w:val="00EB2FAF"/>
    <w:rsid w:val="00EC3A0B"/>
    <w:rsid w:val="00ED1233"/>
    <w:rsid w:val="00ED368E"/>
    <w:rsid w:val="00EE240C"/>
    <w:rsid w:val="00F123DA"/>
    <w:rsid w:val="00F41172"/>
    <w:rsid w:val="00F5478C"/>
    <w:rsid w:val="00F6100A"/>
    <w:rsid w:val="00F65E7F"/>
    <w:rsid w:val="00F7019E"/>
    <w:rsid w:val="00FB62E4"/>
    <w:rsid w:val="00FC3814"/>
    <w:rsid w:val="00FD5BF7"/>
    <w:rsid w:val="00FD6CC7"/>
    <w:rsid w:val="00FE1BA3"/>
    <w:rsid w:val="00FF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22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uiPriority w:val="99"/>
    <w:rsid w:val="0090042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E240C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AA1222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uiPriority w:val="99"/>
    <w:rsid w:val="00AA122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">
    <w:name w:val="Абзац списка"/>
    <w:basedOn w:val="Normal"/>
    <w:uiPriority w:val="99"/>
    <w:rsid w:val="00387258"/>
    <w:pPr>
      <w:ind w:left="720"/>
      <w:contextualSpacing/>
    </w:pPr>
    <w:rPr>
      <w:lang w:eastAsia="ru-RU"/>
    </w:rPr>
  </w:style>
  <w:style w:type="table" w:styleId="TableGrid">
    <w:name w:val="Table Grid"/>
    <w:basedOn w:val="TableNormal"/>
    <w:uiPriority w:val="99"/>
    <w:locked/>
    <w:rsid w:val="00387258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semiHidden/>
    <w:rsid w:val="007522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240C"/>
    <w:rPr>
      <w:rFonts w:ascii="Calibri" w:hAnsi="Calibri" w:cs="Times New Roman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7522D7"/>
    <w:rPr>
      <w:rFonts w:ascii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1"/>
    <w:uiPriority w:val="99"/>
    <w:semiHidden/>
    <w:rsid w:val="007522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240C"/>
    <w:rPr>
      <w:rFonts w:ascii="Calibri" w:hAnsi="Calibri" w:cs="Times New Roman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7522D7"/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7</Pages>
  <Words>2528</Words>
  <Characters>14410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7</cp:revision>
  <cp:lastPrinted>2013-09-30T12:25:00Z</cp:lastPrinted>
  <dcterms:created xsi:type="dcterms:W3CDTF">2013-10-07T04:16:00Z</dcterms:created>
  <dcterms:modified xsi:type="dcterms:W3CDTF">2013-10-08T07:13:00Z</dcterms:modified>
</cp:coreProperties>
</file>